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9102" w14:textId="77777777" w:rsidR="009B0DF1" w:rsidRDefault="009B0DF1">
      <w:pPr>
        <w:rPr>
          <w:b/>
          <w:sz w:val="22"/>
        </w:rPr>
      </w:pPr>
    </w:p>
    <w:p w14:paraId="0DF69103" w14:textId="77777777" w:rsidR="009B0DF1" w:rsidRDefault="00841CE2" w:rsidP="00841CE2">
      <w:pPr>
        <w:tabs>
          <w:tab w:val="left" w:pos="5040"/>
        </w:tabs>
        <w:rPr>
          <w:b/>
        </w:rPr>
      </w:pPr>
      <w:r>
        <w:rPr>
          <w:b/>
        </w:rPr>
        <w:tab/>
        <w:t>D</w:t>
      </w:r>
      <w:r w:rsidR="009B0DF1">
        <w:rPr>
          <w:b/>
        </w:rPr>
        <w:t xml:space="preserve">ATE: </w:t>
      </w:r>
    </w:p>
    <w:p w14:paraId="0DF69104" w14:textId="77777777" w:rsidR="009B0DF1" w:rsidRDefault="009B0DF1"/>
    <w:p w14:paraId="0DF69105" w14:textId="661C977A" w:rsidR="009B0DF1" w:rsidRDefault="009B0DF1" w:rsidP="00841CE2">
      <w:pPr>
        <w:tabs>
          <w:tab w:val="left" w:pos="5040"/>
        </w:tabs>
      </w:pPr>
      <w:r>
        <w:rPr>
          <w:b/>
        </w:rPr>
        <w:t>TO:</w:t>
      </w:r>
      <w:r>
        <w:t xml:space="preserve"> District Engineer</w:t>
      </w:r>
      <w:r>
        <w:tab/>
      </w:r>
      <w:r w:rsidR="008E6CA8">
        <w:rPr>
          <w:b/>
        </w:rPr>
        <w:t>PRIMARY C</w:t>
      </w:r>
      <w:r>
        <w:rPr>
          <w:b/>
        </w:rPr>
        <w:t>OUNTY:</w:t>
      </w:r>
      <w:r>
        <w:t xml:space="preserve"> </w:t>
      </w:r>
    </w:p>
    <w:p w14:paraId="0DF69106" w14:textId="77777777" w:rsidR="009B0DF1" w:rsidRDefault="009B0DF1"/>
    <w:p w14:paraId="0DF69107" w14:textId="09A62DC8" w:rsidR="009B0DF1" w:rsidRDefault="009B0DF1" w:rsidP="00841CE2">
      <w:pPr>
        <w:tabs>
          <w:tab w:val="left" w:pos="5040"/>
        </w:tabs>
      </w:pPr>
      <w:r>
        <w:rPr>
          <w:b/>
        </w:rPr>
        <w:t>FROM:</w:t>
      </w:r>
      <w:r>
        <w:t xml:space="preserve"> Office of Design</w:t>
      </w:r>
      <w:r>
        <w:tab/>
      </w:r>
      <w:r w:rsidR="006F2031">
        <w:rPr>
          <w:b/>
        </w:rPr>
        <w:t>PHASE #</w:t>
      </w:r>
      <w:r>
        <w:rPr>
          <w:b/>
        </w:rPr>
        <w:t>:</w:t>
      </w:r>
      <w:r>
        <w:t xml:space="preserve"> </w:t>
      </w:r>
    </w:p>
    <w:p w14:paraId="0DF69108" w14:textId="77777777" w:rsidR="009B0DF1" w:rsidRDefault="009B0DF1"/>
    <w:p w14:paraId="0DF69109" w14:textId="0A37BEA5" w:rsidR="009B0DF1" w:rsidRDefault="006F2031" w:rsidP="00841CE2">
      <w:pPr>
        <w:tabs>
          <w:tab w:val="left" w:pos="5040"/>
        </w:tabs>
      </w:pPr>
      <w:r>
        <w:rPr>
          <w:b/>
        </w:rPr>
        <w:t xml:space="preserve">BID </w:t>
      </w:r>
      <w:r w:rsidR="009B0DF1">
        <w:rPr>
          <w:b/>
        </w:rPr>
        <w:t>LETTING DATE:</w:t>
      </w:r>
      <w:r w:rsidR="009B0DF1">
        <w:tab/>
      </w:r>
      <w:r>
        <w:rPr>
          <w:b/>
        </w:rPr>
        <w:t>WORK CODE</w:t>
      </w:r>
      <w:r w:rsidR="009B0DF1">
        <w:rPr>
          <w:b/>
        </w:rPr>
        <w:t>:</w:t>
      </w:r>
      <w:r w:rsidR="009B0DF1">
        <w:t xml:space="preserve"> </w:t>
      </w:r>
    </w:p>
    <w:p w14:paraId="0DF6910A" w14:textId="77777777" w:rsidR="009B0DF1" w:rsidRDefault="009B0DF1" w:rsidP="00841CE2"/>
    <w:p w14:paraId="0DF6910B" w14:textId="77777777" w:rsidR="009B0DF1" w:rsidRDefault="009B0DF1"/>
    <w:p w14:paraId="0DF6910C" w14:textId="77777777" w:rsidR="009B0DF1" w:rsidRDefault="009B0DF1">
      <w:r>
        <w:t>The following sheets have been revised or added for this project:</w:t>
      </w:r>
    </w:p>
    <w:p w14:paraId="0DF6910D" w14:textId="77777777" w:rsidR="009B0DF1" w:rsidRDefault="009B0DF1"/>
    <w:p w14:paraId="0DF6910E" w14:textId="77777777" w:rsidR="009B0DF1" w:rsidRDefault="009B0DF1">
      <w:r>
        <w:t>See sheet A.0? for a description and signature blocks for the revisions.</w:t>
      </w:r>
    </w:p>
    <w:p w14:paraId="0DF6910F" w14:textId="77777777" w:rsidR="009B0DF1" w:rsidRDefault="009B0DF1"/>
    <w:p w14:paraId="0DF69110" w14:textId="77777777" w:rsidR="009B0DF1" w:rsidRDefault="009B0DF1">
      <w:pPr>
        <w:pStyle w:val="Header"/>
        <w:tabs>
          <w:tab w:val="clear" w:pos="4320"/>
          <w:tab w:val="clear" w:pos="8640"/>
        </w:tabs>
      </w:pPr>
    </w:p>
    <w:p w14:paraId="0DF69111" w14:textId="06783AAC" w:rsidR="009B0DF1" w:rsidRDefault="009B0DF1">
      <w:pPr>
        <w:tabs>
          <w:tab w:val="left" w:pos="720"/>
          <w:tab w:val="left" w:pos="8496"/>
        </w:tabs>
      </w:pPr>
      <w:r>
        <w:t>cc:</w:t>
      </w:r>
      <w:r>
        <w:tab/>
      </w:r>
      <w:r w:rsidR="00057C28" w:rsidRPr="00057C28">
        <w:t>Kent Nicholson</w:t>
      </w:r>
      <w:r>
        <w:t xml:space="preserve"> --Design Engineer </w:t>
      </w:r>
    </w:p>
    <w:p w14:paraId="0DF69112" w14:textId="7D634ED3" w:rsidR="009B0DF1" w:rsidRDefault="009B0DF1">
      <w:pPr>
        <w:tabs>
          <w:tab w:val="left" w:pos="720"/>
          <w:tab w:val="left" w:pos="8496"/>
        </w:tabs>
      </w:pPr>
      <w:r>
        <w:tab/>
      </w:r>
      <w:r w:rsidR="00057C28">
        <w:t>VACANT</w:t>
      </w:r>
      <w:r w:rsidR="00A131B5">
        <w:t xml:space="preserve"> </w:t>
      </w:r>
      <w:r>
        <w:t>--Assistant Design Engineer</w:t>
      </w:r>
      <w:r w:rsidR="0085709E">
        <w:t xml:space="preserve"> </w:t>
      </w:r>
    </w:p>
    <w:p w14:paraId="0DF69113" w14:textId="77777777" w:rsidR="009B0DF1" w:rsidRDefault="009B0DF1">
      <w:pPr>
        <w:tabs>
          <w:tab w:val="left" w:pos="720"/>
          <w:tab w:val="left" w:pos="8496"/>
        </w:tabs>
      </w:pPr>
      <w:r>
        <w:tab/>
      </w:r>
      <w:r w:rsidR="001F774F">
        <w:t>James Nelson</w:t>
      </w:r>
      <w:r>
        <w:t xml:space="preserve"> --Office of Bridges and Structures</w:t>
      </w:r>
    </w:p>
    <w:p w14:paraId="0DF69114" w14:textId="77777777" w:rsidR="009B0DF1" w:rsidRDefault="009B0DF1">
      <w:pPr>
        <w:tabs>
          <w:tab w:val="left" w:pos="720"/>
          <w:tab w:val="left" w:pos="8496"/>
        </w:tabs>
      </w:pPr>
      <w:r>
        <w:tab/>
      </w:r>
      <w:r w:rsidR="00934394">
        <w:t>Wes Musgrove</w:t>
      </w:r>
      <w:r>
        <w:t>--Office of Materials</w:t>
      </w:r>
      <w:r w:rsidR="0085709E">
        <w:t xml:space="preserve"> </w:t>
      </w:r>
      <w:r w:rsidR="00653BD8">
        <w:t xml:space="preserve">&amp; </w:t>
      </w:r>
      <w:r w:rsidR="0081366B">
        <w:t>Construction</w:t>
      </w:r>
    </w:p>
    <w:p w14:paraId="0DF69115" w14:textId="77777777" w:rsidR="0085709E" w:rsidRDefault="009B0DF1" w:rsidP="0085709E">
      <w:r>
        <w:tab/>
        <w:t>Name --Assistant District Engineer</w:t>
      </w:r>
      <w:r w:rsidR="0085709E">
        <w:t xml:space="preserve"> </w:t>
      </w:r>
    </w:p>
    <w:p w14:paraId="0DF69116" w14:textId="77777777" w:rsidR="009B0DF1" w:rsidRDefault="009B0DF1">
      <w:pPr>
        <w:tabs>
          <w:tab w:val="left" w:pos="720"/>
          <w:tab w:val="left" w:pos="8496"/>
        </w:tabs>
      </w:pPr>
      <w:r>
        <w:tab/>
        <w:t>Name --</w:t>
      </w:r>
      <w:bookmarkStart w:id="0" w:name="_Hlk25130922"/>
      <w:r>
        <w:t>Resident Construction Engineer</w:t>
      </w:r>
      <w:bookmarkEnd w:id="0"/>
      <w:r w:rsidR="0085709E">
        <w:t xml:space="preserve"> (</w:t>
      </w:r>
      <w:r w:rsidR="007A6513">
        <w:t xml:space="preserve">email plus </w:t>
      </w:r>
      <w:r w:rsidR="0085709E">
        <w:t>2 full size</w:t>
      </w:r>
      <w:r w:rsidR="007A6513">
        <w:t xml:space="preserve"> copies</w:t>
      </w:r>
      <w:r w:rsidR="0085709E">
        <w:t>)</w:t>
      </w:r>
      <w:r w:rsidR="00782067">
        <w:t xml:space="preserve"> </w:t>
      </w:r>
    </w:p>
    <w:p w14:paraId="0DF69117" w14:textId="62FE1039" w:rsidR="009B0DF1" w:rsidRDefault="009B0DF1">
      <w:pPr>
        <w:tabs>
          <w:tab w:val="left" w:pos="720"/>
          <w:tab w:val="left" w:pos="8496"/>
        </w:tabs>
      </w:pPr>
      <w:r>
        <w:tab/>
      </w:r>
      <w:hyperlink r:id="rId7" w:history="1">
        <w:r w:rsidR="0091092B" w:rsidRPr="0091092B">
          <w:t>Timothy</w:t>
        </w:r>
        <w:r w:rsidR="0091092B">
          <w:t xml:space="preserve"> M</w:t>
        </w:r>
        <w:r w:rsidR="0091092B" w:rsidRPr="0091092B">
          <w:t>arshall</w:t>
        </w:r>
      </w:hyperlink>
      <w:r w:rsidR="0091092B">
        <w:t xml:space="preserve"> </w:t>
      </w:r>
      <w:r w:rsidR="0085709E">
        <w:t>–</w:t>
      </w:r>
      <w:r w:rsidR="00ED655D">
        <w:t xml:space="preserve"> </w:t>
      </w:r>
      <w:r>
        <w:t>FHWA</w:t>
      </w:r>
      <w:r w:rsidR="0085709E">
        <w:t xml:space="preserve"> </w:t>
      </w:r>
    </w:p>
    <w:p w14:paraId="0DF69118" w14:textId="77777777" w:rsidR="00C263D4" w:rsidRDefault="00F35C2B" w:rsidP="00841CE2">
      <w:pPr>
        <w:tabs>
          <w:tab w:val="left" w:pos="720"/>
          <w:tab w:val="left" w:pos="8496"/>
        </w:tabs>
        <w:rPr>
          <w:rFonts w:ascii="Arial" w:hAnsi="Arial" w:cs="Arial"/>
        </w:rPr>
      </w:pPr>
      <w:r>
        <w:tab/>
        <w:t>Original</w:t>
      </w:r>
      <w:r>
        <w:rPr>
          <w:rFonts w:ascii="Arial" w:hAnsi="Arial" w:cs="Arial"/>
        </w:rPr>
        <w:t xml:space="preserve"> </w:t>
      </w:r>
      <w:r>
        <w:t>--</w:t>
      </w:r>
      <w:r w:rsidR="0009557D">
        <w:rPr>
          <w:rFonts w:ascii="Arial" w:hAnsi="Arial" w:cs="Arial"/>
        </w:rPr>
        <w:t>W:\Oper</w:t>
      </w:r>
      <w:r>
        <w:rPr>
          <w:rFonts w:ascii="Arial" w:hAnsi="Arial" w:cs="Arial"/>
        </w:rPr>
        <w:t>ationsFinance\DocumentServices\Oce\Plan Revisions</w:t>
      </w:r>
    </w:p>
    <w:p w14:paraId="0DF69119" w14:textId="77777777" w:rsidR="00C263D4" w:rsidRDefault="00C263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EF89AE" w14:textId="77777777" w:rsidR="00D4336D" w:rsidRPr="00D4336D" w:rsidRDefault="00D4336D" w:rsidP="00D4336D">
      <w:pPr>
        <w:tabs>
          <w:tab w:val="left" w:pos="2160"/>
          <w:tab w:val="left" w:pos="5040"/>
          <w:tab w:val="left" w:pos="7920"/>
        </w:tabs>
        <w:jc w:val="both"/>
        <w:rPr>
          <w:b/>
          <w:color w:val="FF0000"/>
          <w:sz w:val="24"/>
          <w:szCs w:val="24"/>
        </w:rPr>
      </w:pPr>
      <w:bookmarkStart w:id="1" w:name="_Hlk182310913"/>
      <w:r w:rsidRPr="00D4336D">
        <w:rPr>
          <w:b/>
          <w:color w:val="FF0000"/>
          <w:sz w:val="24"/>
          <w:szCs w:val="24"/>
        </w:rPr>
        <w:lastRenderedPageBreak/>
        <w:t>District Engineer:</w:t>
      </w:r>
    </w:p>
    <w:p w14:paraId="0981A5FD" w14:textId="17E782D8" w:rsidR="00D4336D" w:rsidRPr="00733EA5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33EA5">
        <w:rPr>
          <w:rFonts w:ascii="Arial" w:hAnsi="Arial" w:cs="Arial"/>
        </w:rPr>
        <w:t>District 1 -</w:t>
      </w:r>
      <w:r w:rsidRPr="00733EA5">
        <w:rPr>
          <w:rFonts w:ascii="Arial" w:hAnsi="Arial" w:cs="Arial"/>
        </w:rPr>
        <w:tab/>
      </w:r>
      <w:r w:rsidR="0091092B" w:rsidRPr="0091092B">
        <w:rPr>
          <w:rFonts w:ascii="Arial" w:hAnsi="Arial" w:cs="Arial"/>
        </w:rPr>
        <w:t xml:space="preserve">Smyth, </w:t>
      </w:r>
      <w:proofErr w:type="gramStart"/>
      <w:r w:rsidR="0091092B" w:rsidRPr="0091092B">
        <w:rPr>
          <w:rFonts w:ascii="Arial" w:hAnsi="Arial" w:cs="Arial"/>
        </w:rPr>
        <w:t>Allison</w:t>
      </w:r>
      <w:r>
        <w:rPr>
          <w:rFonts w:ascii="Arial" w:hAnsi="Arial" w:cs="Arial"/>
        </w:rPr>
        <w:t>;</w:t>
      </w:r>
      <w:proofErr w:type="gramEnd"/>
    </w:p>
    <w:p w14:paraId="4DC9A337" w14:textId="1C798B03" w:rsidR="00D4336D" w:rsidRPr="00733EA5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33EA5">
        <w:rPr>
          <w:rFonts w:ascii="Arial" w:hAnsi="Arial" w:cs="Arial"/>
        </w:rPr>
        <w:t>District 2 -</w:t>
      </w:r>
      <w:r w:rsidRPr="00733EA5">
        <w:rPr>
          <w:rFonts w:ascii="Arial" w:hAnsi="Arial" w:cs="Arial"/>
        </w:rPr>
        <w:tab/>
      </w:r>
      <w:r w:rsidR="0091092B" w:rsidRPr="0091092B">
        <w:rPr>
          <w:rFonts w:ascii="Arial" w:hAnsi="Arial" w:cs="Arial"/>
        </w:rPr>
        <w:t xml:space="preserve">Humpal, </w:t>
      </w:r>
      <w:proofErr w:type="gramStart"/>
      <w:r w:rsidR="0091092B" w:rsidRPr="0091092B">
        <w:rPr>
          <w:rFonts w:ascii="Arial" w:hAnsi="Arial" w:cs="Arial"/>
        </w:rPr>
        <w:t>Nickolas;</w:t>
      </w:r>
      <w:proofErr w:type="gramEnd"/>
    </w:p>
    <w:p w14:paraId="4B8759AF" w14:textId="73D4616C" w:rsidR="00D4336D" w:rsidRPr="00733EA5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33EA5">
        <w:rPr>
          <w:rFonts w:ascii="Arial" w:hAnsi="Arial" w:cs="Arial"/>
        </w:rPr>
        <w:t>District 3 -</w:t>
      </w:r>
      <w:r w:rsidRPr="00733EA5">
        <w:rPr>
          <w:rFonts w:ascii="Arial" w:hAnsi="Arial" w:cs="Arial"/>
        </w:rPr>
        <w:tab/>
      </w:r>
      <w:r w:rsidR="0091092B" w:rsidRPr="0091092B">
        <w:rPr>
          <w:rFonts w:ascii="Arial" w:hAnsi="Arial" w:cs="Arial"/>
        </w:rPr>
        <w:t xml:space="preserve">Felix, </w:t>
      </w:r>
      <w:proofErr w:type="gramStart"/>
      <w:r w:rsidR="0091092B" w:rsidRPr="0091092B">
        <w:rPr>
          <w:rFonts w:ascii="Arial" w:hAnsi="Arial" w:cs="Arial"/>
        </w:rPr>
        <w:t>Jessica</w:t>
      </w:r>
      <w:r w:rsidRPr="00733EA5">
        <w:rPr>
          <w:rFonts w:ascii="Arial" w:hAnsi="Arial" w:cs="Arial"/>
        </w:rPr>
        <w:t>;</w:t>
      </w:r>
      <w:proofErr w:type="gramEnd"/>
    </w:p>
    <w:p w14:paraId="22886D36" w14:textId="77777777" w:rsidR="00D4336D" w:rsidRPr="00733EA5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33EA5">
        <w:rPr>
          <w:rFonts w:ascii="Arial" w:hAnsi="Arial" w:cs="Arial"/>
        </w:rPr>
        <w:t>District 4 -</w:t>
      </w:r>
      <w:r w:rsidRPr="00733EA5">
        <w:rPr>
          <w:rFonts w:ascii="Arial" w:hAnsi="Arial" w:cs="Arial"/>
        </w:rPr>
        <w:tab/>
        <w:t xml:space="preserve">Schram, </w:t>
      </w:r>
      <w:proofErr w:type="gramStart"/>
      <w:r w:rsidRPr="00733EA5">
        <w:rPr>
          <w:rFonts w:ascii="Arial" w:hAnsi="Arial" w:cs="Arial"/>
        </w:rPr>
        <w:t>Scott;</w:t>
      </w:r>
      <w:proofErr w:type="gramEnd"/>
    </w:p>
    <w:p w14:paraId="66D273E7" w14:textId="77777777" w:rsidR="00D4336D" w:rsidRPr="00733EA5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33EA5">
        <w:rPr>
          <w:rFonts w:ascii="Arial" w:hAnsi="Arial" w:cs="Arial"/>
        </w:rPr>
        <w:t>District 5 -</w:t>
      </w:r>
      <w:r w:rsidRPr="00733EA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Younie, </w:t>
      </w:r>
      <w:proofErr w:type="gramStart"/>
      <w:r>
        <w:rPr>
          <w:rFonts w:ascii="Arial" w:hAnsi="Arial" w:cs="Arial"/>
        </w:rPr>
        <w:t>Bob</w:t>
      </w:r>
      <w:r w:rsidRPr="00733EA5">
        <w:rPr>
          <w:rFonts w:ascii="Arial" w:hAnsi="Arial" w:cs="Arial"/>
        </w:rPr>
        <w:t>;</w:t>
      </w:r>
      <w:proofErr w:type="gramEnd"/>
    </w:p>
    <w:p w14:paraId="0DF69121" w14:textId="32B5431B" w:rsidR="00C263D4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33EA5">
        <w:rPr>
          <w:rFonts w:ascii="Arial" w:hAnsi="Arial" w:cs="Arial"/>
        </w:rPr>
        <w:t>District 6 -</w:t>
      </w:r>
      <w:r w:rsidRPr="00733EA5">
        <w:rPr>
          <w:rFonts w:ascii="Arial" w:hAnsi="Arial" w:cs="Arial"/>
        </w:rPr>
        <w:tab/>
        <w:t>Schnoebelen, Jim</w:t>
      </w:r>
    </w:p>
    <w:bookmarkEnd w:id="1"/>
    <w:p w14:paraId="0DF69122" w14:textId="77777777" w:rsidR="00C263D4" w:rsidRDefault="005A6B48" w:rsidP="00C263D4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532CD8">
        <w:rPr>
          <w:b/>
          <w:sz w:val="24"/>
          <w:szCs w:val="24"/>
        </w:rPr>
        <w:t>cc</w:t>
      </w:r>
      <w:r>
        <w:rPr>
          <w:rFonts w:ascii="Arial" w:hAnsi="Arial" w:cs="Arial"/>
        </w:rPr>
        <w:t>:</w:t>
      </w:r>
    </w:p>
    <w:p w14:paraId="0DF69123" w14:textId="5ADE66F6" w:rsidR="005A6B48" w:rsidRDefault="00532CD8" w:rsidP="00C263D4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commentRangeStart w:id="2"/>
      <w:r w:rsidRPr="00532CD8">
        <w:rPr>
          <w:rFonts w:ascii="Arial" w:hAnsi="Arial" w:cs="Arial"/>
        </w:rPr>
        <w:t>Kennerly, Michael</w:t>
      </w:r>
      <w:commentRangeEnd w:id="2"/>
      <w:r w:rsidR="00590660">
        <w:rPr>
          <w:rStyle w:val="CommentReference"/>
          <w:rFonts w:ascii="Courier" w:hAnsi="Courier"/>
        </w:rPr>
        <w:commentReference w:id="2"/>
      </w:r>
      <w:r w:rsidRPr="00532CD8">
        <w:rPr>
          <w:rFonts w:ascii="Arial" w:hAnsi="Arial" w:cs="Arial"/>
        </w:rPr>
        <w:t>; Nicholson, Kent; Nelson, James S; Musgrove, Wes</w:t>
      </w:r>
      <w:r>
        <w:rPr>
          <w:rFonts w:ascii="Arial" w:hAnsi="Arial" w:cs="Arial"/>
        </w:rPr>
        <w:t xml:space="preserve">; </w:t>
      </w:r>
      <w:r w:rsidR="0091092B" w:rsidRPr="0091092B">
        <w:rPr>
          <w:rFonts w:ascii="Arial" w:hAnsi="Arial" w:cs="Arial"/>
        </w:rPr>
        <w:t>Marshall</w:t>
      </w:r>
      <w:r w:rsidR="0091092B">
        <w:rPr>
          <w:rFonts w:ascii="Arial" w:hAnsi="Arial" w:cs="Arial"/>
        </w:rPr>
        <w:t xml:space="preserve">, </w:t>
      </w:r>
      <w:hyperlink r:id="rId12" w:history="1">
        <w:r w:rsidR="0091092B" w:rsidRPr="0091092B">
          <w:t>Timothy</w:t>
        </w:r>
      </w:hyperlink>
      <w:r>
        <w:rPr>
          <w:rFonts w:ascii="Arial" w:hAnsi="Arial" w:cs="Arial"/>
        </w:rPr>
        <w:t>;</w:t>
      </w:r>
    </w:p>
    <w:p w14:paraId="0DF69124" w14:textId="77777777" w:rsidR="00532CD8" w:rsidRDefault="00532CD8" w:rsidP="00C263D4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</w:p>
    <w:p w14:paraId="2AF18C62" w14:textId="77777777" w:rsidR="00D4336D" w:rsidRPr="00D4336D" w:rsidRDefault="00D4336D" w:rsidP="00D4336D">
      <w:pPr>
        <w:tabs>
          <w:tab w:val="left" w:pos="2160"/>
          <w:tab w:val="left" w:pos="5040"/>
          <w:tab w:val="left" w:pos="7920"/>
        </w:tabs>
        <w:jc w:val="both"/>
        <w:rPr>
          <w:b/>
          <w:color w:val="FF0000"/>
          <w:sz w:val="24"/>
          <w:szCs w:val="24"/>
        </w:rPr>
      </w:pPr>
      <w:bookmarkStart w:id="3" w:name="_Hlk182310957"/>
      <w:r w:rsidRPr="00D4336D">
        <w:rPr>
          <w:b/>
          <w:color w:val="FF0000"/>
          <w:sz w:val="24"/>
          <w:szCs w:val="24"/>
        </w:rPr>
        <w:t>Assistant District Engineer:</w:t>
      </w:r>
    </w:p>
    <w:p w14:paraId="0FA351D0" w14:textId="25871120" w:rsidR="00D4336D" w:rsidRPr="007C4C4E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C4C4E">
        <w:rPr>
          <w:rFonts w:ascii="Arial" w:hAnsi="Arial" w:cs="Arial"/>
        </w:rPr>
        <w:t>District 1 -</w:t>
      </w:r>
      <w:r w:rsidRPr="007C4C4E">
        <w:rPr>
          <w:rFonts w:ascii="Arial" w:hAnsi="Arial" w:cs="Arial"/>
        </w:rPr>
        <w:tab/>
      </w:r>
      <w:r w:rsidR="0091092B" w:rsidRPr="0091092B">
        <w:rPr>
          <w:rFonts w:ascii="Arial" w:hAnsi="Arial" w:cs="Arial"/>
        </w:rPr>
        <w:t xml:space="preserve">Vortherms, </w:t>
      </w:r>
      <w:proofErr w:type="gramStart"/>
      <w:r w:rsidR="0091092B" w:rsidRPr="0091092B">
        <w:rPr>
          <w:rFonts w:ascii="Arial" w:hAnsi="Arial" w:cs="Arial"/>
        </w:rPr>
        <w:t>Jeremy</w:t>
      </w:r>
      <w:r w:rsidRPr="007C4C4E">
        <w:rPr>
          <w:rFonts w:ascii="Arial" w:hAnsi="Arial" w:cs="Arial"/>
        </w:rPr>
        <w:t>;</w:t>
      </w:r>
      <w:proofErr w:type="gramEnd"/>
    </w:p>
    <w:p w14:paraId="0786539C" w14:textId="00D70317" w:rsidR="00D4336D" w:rsidRPr="007C4C4E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C4C4E">
        <w:rPr>
          <w:rFonts w:ascii="Arial" w:hAnsi="Arial" w:cs="Arial"/>
        </w:rPr>
        <w:t>District 2 -</w:t>
      </w:r>
      <w:r w:rsidRPr="007C4C4E">
        <w:rPr>
          <w:rFonts w:ascii="Arial" w:hAnsi="Arial" w:cs="Arial"/>
        </w:rPr>
        <w:tab/>
      </w:r>
      <w:r w:rsidR="0091092B" w:rsidRPr="0091092B">
        <w:rPr>
          <w:rFonts w:ascii="Arial" w:hAnsi="Arial" w:cs="Arial"/>
        </w:rPr>
        <w:t xml:space="preserve">Kelly, </w:t>
      </w:r>
      <w:proofErr w:type="gramStart"/>
      <w:r w:rsidR="0091092B" w:rsidRPr="0091092B">
        <w:rPr>
          <w:rFonts w:ascii="Arial" w:hAnsi="Arial" w:cs="Arial"/>
        </w:rPr>
        <w:t>Mary</w:t>
      </w:r>
      <w:r w:rsidRPr="007C4C4E">
        <w:rPr>
          <w:rFonts w:ascii="Arial" w:hAnsi="Arial" w:cs="Arial"/>
        </w:rPr>
        <w:t>;</w:t>
      </w:r>
      <w:proofErr w:type="gramEnd"/>
    </w:p>
    <w:p w14:paraId="4742403E" w14:textId="77777777" w:rsidR="00D4336D" w:rsidRPr="007C4C4E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C4C4E">
        <w:rPr>
          <w:rFonts w:ascii="Arial" w:hAnsi="Arial" w:cs="Arial"/>
        </w:rPr>
        <w:t>District 3 -</w:t>
      </w:r>
      <w:r w:rsidRPr="007C4C4E">
        <w:rPr>
          <w:rFonts w:ascii="Arial" w:hAnsi="Arial" w:cs="Arial"/>
        </w:rPr>
        <w:tab/>
        <w:t xml:space="preserve">Tymkowicz, </w:t>
      </w:r>
      <w:proofErr w:type="gramStart"/>
      <w:r w:rsidRPr="007C4C4E">
        <w:rPr>
          <w:rFonts w:ascii="Arial" w:hAnsi="Arial" w:cs="Arial"/>
        </w:rPr>
        <w:t>Shane;</w:t>
      </w:r>
      <w:proofErr w:type="gramEnd"/>
    </w:p>
    <w:p w14:paraId="53A769AE" w14:textId="77777777" w:rsidR="00D4336D" w:rsidRPr="007C4C4E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C4C4E">
        <w:rPr>
          <w:rFonts w:ascii="Arial" w:hAnsi="Arial" w:cs="Arial"/>
        </w:rPr>
        <w:t>District 4 -</w:t>
      </w:r>
      <w:r w:rsidRPr="007C4C4E">
        <w:rPr>
          <w:rFonts w:ascii="Arial" w:hAnsi="Arial" w:cs="Arial"/>
        </w:rPr>
        <w:tab/>
        <w:t xml:space="preserve">Mayberry, </w:t>
      </w:r>
      <w:proofErr w:type="gramStart"/>
      <w:r w:rsidRPr="007C4C4E">
        <w:rPr>
          <w:rFonts w:ascii="Arial" w:hAnsi="Arial" w:cs="Arial"/>
        </w:rPr>
        <w:t>Wes;</w:t>
      </w:r>
      <w:proofErr w:type="gramEnd"/>
    </w:p>
    <w:p w14:paraId="588E2C46" w14:textId="0ADDA6DA" w:rsidR="00D4336D" w:rsidRPr="007C4C4E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C4C4E">
        <w:rPr>
          <w:rFonts w:ascii="Arial" w:hAnsi="Arial" w:cs="Arial"/>
        </w:rPr>
        <w:t>District 5 -</w:t>
      </w:r>
      <w:r w:rsidRPr="007C4C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McElmeel, </w:t>
      </w:r>
      <w:proofErr w:type="gramStart"/>
      <w:r>
        <w:rPr>
          <w:rFonts w:ascii="Arial" w:hAnsi="Arial" w:cs="Arial"/>
        </w:rPr>
        <w:t>Steven</w:t>
      </w:r>
      <w:r w:rsidRPr="007C4C4E">
        <w:rPr>
          <w:rFonts w:ascii="Arial" w:hAnsi="Arial" w:cs="Arial"/>
        </w:rPr>
        <w:t>;</w:t>
      </w:r>
      <w:proofErr w:type="gramEnd"/>
    </w:p>
    <w:p w14:paraId="61456121" w14:textId="77777777" w:rsidR="00D4336D" w:rsidRDefault="00D4336D" w:rsidP="00D4336D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7C4C4E">
        <w:rPr>
          <w:rFonts w:ascii="Arial" w:hAnsi="Arial" w:cs="Arial"/>
        </w:rPr>
        <w:t>District 6 -</w:t>
      </w:r>
      <w:r w:rsidRPr="007C4C4E">
        <w:rPr>
          <w:rFonts w:ascii="Arial" w:hAnsi="Arial" w:cs="Arial"/>
        </w:rPr>
        <w:tab/>
      </w:r>
      <w:r w:rsidRPr="003C624B">
        <w:rPr>
          <w:rFonts w:ascii="Arial" w:hAnsi="Arial" w:cs="Arial"/>
        </w:rPr>
        <w:t xml:space="preserve">Tibodeau, </w:t>
      </w:r>
      <w:proofErr w:type="gramStart"/>
      <w:r w:rsidRPr="003C624B">
        <w:rPr>
          <w:rFonts w:ascii="Arial" w:hAnsi="Arial" w:cs="Arial"/>
        </w:rPr>
        <w:t>Jesse</w:t>
      </w:r>
      <w:r>
        <w:rPr>
          <w:rFonts w:ascii="Arial" w:hAnsi="Arial" w:cs="Arial"/>
        </w:rPr>
        <w:t>;</w:t>
      </w:r>
      <w:proofErr w:type="gramEnd"/>
    </w:p>
    <w:bookmarkEnd w:id="3"/>
    <w:p w14:paraId="0DF6912C" w14:textId="77777777" w:rsidR="00532CD8" w:rsidRDefault="00532CD8" w:rsidP="00C263D4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</w:p>
    <w:p w14:paraId="0DF6912D" w14:textId="77777777" w:rsidR="00532CD8" w:rsidRPr="00532CD8" w:rsidRDefault="00532CD8" w:rsidP="00532CD8">
      <w:pPr>
        <w:tabs>
          <w:tab w:val="left" w:pos="2160"/>
          <w:tab w:val="left" w:pos="5040"/>
          <w:tab w:val="left" w:pos="7920"/>
        </w:tabs>
        <w:jc w:val="both"/>
        <w:rPr>
          <w:color w:val="FF0000"/>
          <w:sz w:val="24"/>
          <w:szCs w:val="24"/>
        </w:rPr>
      </w:pPr>
      <w:bookmarkStart w:id="4" w:name="_Hlk182310974"/>
      <w:r w:rsidRPr="00532CD8">
        <w:rPr>
          <w:b/>
          <w:color w:val="FF0000"/>
          <w:sz w:val="24"/>
          <w:szCs w:val="24"/>
        </w:rPr>
        <w:t>Resident Construction Engineer</w:t>
      </w:r>
      <w:r w:rsidR="000C5A4A">
        <w:rPr>
          <w:b/>
          <w:color w:val="FF0000"/>
          <w:sz w:val="24"/>
          <w:szCs w:val="24"/>
        </w:rPr>
        <w:t>s</w:t>
      </w:r>
      <w:r w:rsidRPr="00532CD8">
        <w:rPr>
          <w:color w:val="FF0000"/>
          <w:sz w:val="24"/>
          <w:szCs w:val="24"/>
        </w:rPr>
        <w:t>:</w:t>
      </w:r>
    </w:p>
    <w:p w14:paraId="0DF6912E" w14:textId="598336B4" w:rsidR="00532CD8" w:rsidRPr="00000164" w:rsidRDefault="00532CD8" w:rsidP="00532CD8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532CD8">
        <w:rPr>
          <w:rFonts w:ascii="Arial" w:hAnsi="Arial" w:cs="Arial"/>
        </w:rPr>
        <w:t>District 1 -</w:t>
      </w:r>
      <w:r w:rsidRPr="00532CD8">
        <w:rPr>
          <w:rFonts w:ascii="Arial" w:hAnsi="Arial" w:cs="Arial"/>
        </w:rPr>
        <w:tab/>
      </w:r>
      <w:r w:rsidR="002C2C52" w:rsidRPr="002C2C52">
        <w:rPr>
          <w:rFonts w:ascii="Arial" w:hAnsi="Arial" w:cs="Arial"/>
        </w:rPr>
        <w:t>Leong, Frank</w:t>
      </w:r>
      <w:r w:rsidRPr="00000164">
        <w:rPr>
          <w:rFonts w:ascii="Arial" w:hAnsi="Arial" w:cs="Arial"/>
        </w:rPr>
        <w:t>;</w:t>
      </w:r>
      <w:r w:rsidR="00860A6F" w:rsidRPr="00000164">
        <w:rPr>
          <w:rFonts w:ascii="Arial" w:hAnsi="Arial" w:cs="Arial"/>
        </w:rPr>
        <w:t xml:space="preserve"> Hoskins, Jenny; Skogerboe, </w:t>
      </w:r>
      <w:proofErr w:type="gramStart"/>
      <w:r w:rsidR="00860A6F" w:rsidRPr="00000164">
        <w:rPr>
          <w:rFonts w:ascii="Arial" w:hAnsi="Arial" w:cs="Arial"/>
        </w:rPr>
        <w:t>Dustin;</w:t>
      </w:r>
      <w:proofErr w:type="gramEnd"/>
    </w:p>
    <w:p w14:paraId="0DF6912F" w14:textId="73A22096" w:rsidR="00532CD8" w:rsidRPr="00000164" w:rsidRDefault="00532CD8" w:rsidP="00532CD8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000164">
        <w:rPr>
          <w:rFonts w:ascii="Arial" w:hAnsi="Arial" w:cs="Arial"/>
        </w:rPr>
        <w:t>District 2 -</w:t>
      </w:r>
      <w:r w:rsidRPr="00000164">
        <w:rPr>
          <w:rFonts w:ascii="Arial" w:hAnsi="Arial" w:cs="Arial"/>
        </w:rPr>
        <w:tab/>
      </w:r>
      <w:r w:rsidR="002C2C52" w:rsidRPr="002C2C52">
        <w:rPr>
          <w:rFonts w:ascii="Arial" w:hAnsi="Arial" w:cs="Arial"/>
        </w:rPr>
        <w:t>Olsen, Andrew</w:t>
      </w:r>
      <w:r w:rsidRPr="00000164">
        <w:rPr>
          <w:rFonts w:ascii="Arial" w:hAnsi="Arial" w:cs="Arial"/>
        </w:rPr>
        <w:t>;</w:t>
      </w:r>
      <w:r w:rsidR="00CF5B2C" w:rsidRPr="00000164">
        <w:rPr>
          <w:rFonts w:ascii="Arial" w:hAnsi="Arial" w:cs="Arial"/>
        </w:rPr>
        <w:t xml:space="preserve"> </w:t>
      </w:r>
      <w:bookmarkStart w:id="5" w:name="_Hlk182303145"/>
      <w:r w:rsidR="00CF5B2C" w:rsidRPr="00000164">
        <w:rPr>
          <w:rFonts w:ascii="Arial" w:hAnsi="Arial" w:cs="Arial"/>
        </w:rPr>
        <w:t xml:space="preserve">Loecher, </w:t>
      </w:r>
      <w:proofErr w:type="gramStart"/>
      <w:r w:rsidR="00CF5B2C" w:rsidRPr="00000164">
        <w:rPr>
          <w:rFonts w:ascii="Arial" w:hAnsi="Arial" w:cs="Arial"/>
        </w:rPr>
        <w:t>Ron;</w:t>
      </w:r>
      <w:bookmarkEnd w:id="5"/>
      <w:proofErr w:type="gramEnd"/>
    </w:p>
    <w:p w14:paraId="0DF69130" w14:textId="0AAC413E" w:rsidR="00532CD8" w:rsidRPr="00000164" w:rsidRDefault="00532CD8" w:rsidP="00532CD8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000164">
        <w:rPr>
          <w:rFonts w:ascii="Arial" w:hAnsi="Arial" w:cs="Arial"/>
        </w:rPr>
        <w:t>District 3 -</w:t>
      </w:r>
      <w:r w:rsidRPr="00000164">
        <w:rPr>
          <w:rFonts w:ascii="Arial" w:hAnsi="Arial" w:cs="Arial"/>
        </w:rPr>
        <w:tab/>
      </w:r>
      <w:r w:rsidR="002C2C52" w:rsidRPr="002C2C52">
        <w:rPr>
          <w:rFonts w:ascii="Arial" w:hAnsi="Arial" w:cs="Arial"/>
        </w:rPr>
        <w:t>Klemme, Jason</w:t>
      </w:r>
      <w:r w:rsidRPr="00000164">
        <w:rPr>
          <w:rFonts w:ascii="Arial" w:hAnsi="Arial" w:cs="Arial"/>
        </w:rPr>
        <w:t>;</w:t>
      </w:r>
      <w:r w:rsidR="00CF5B2C" w:rsidRPr="00000164">
        <w:rPr>
          <w:rFonts w:ascii="Arial" w:hAnsi="Arial" w:cs="Arial"/>
        </w:rPr>
        <w:t xml:space="preserve"> </w:t>
      </w:r>
      <w:r w:rsidR="0091092B" w:rsidRPr="0091092B">
        <w:rPr>
          <w:rFonts w:ascii="Arial" w:hAnsi="Arial" w:cs="Arial"/>
        </w:rPr>
        <w:t>{Resident Construction Engineer</w:t>
      </w:r>
      <w:proofErr w:type="gramStart"/>
      <w:r w:rsidR="0091092B" w:rsidRPr="0091092B">
        <w:rPr>
          <w:rFonts w:ascii="Arial" w:hAnsi="Arial" w:cs="Arial"/>
        </w:rPr>
        <w:t>}</w:t>
      </w:r>
      <w:r w:rsidR="00CF5B2C" w:rsidRPr="00000164">
        <w:rPr>
          <w:rFonts w:ascii="Arial" w:hAnsi="Arial" w:cs="Arial"/>
        </w:rPr>
        <w:t>;</w:t>
      </w:r>
      <w:proofErr w:type="gramEnd"/>
    </w:p>
    <w:p w14:paraId="0DF69131" w14:textId="5549BDB3" w:rsidR="00532CD8" w:rsidRPr="00532CD8" w:rsidRDefault="00532CD8" w:rsidP="00532CD8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532CD8">
        <w:rPr>
          <w:rFonts w:ascii="Arial" w:hAnsi="Arial" w:cs="Arial"/>
        </w:rPr>
        <w:t>District 4 -</w:t>
      </w:r>
      <w:r w:rsidRPr="00532CD8">
        <w:rPr>
          <w:rFonts w:ascii="Arial" w:hAnsi="Arial" w:cs="Arial"/>
        </w:rPr>
        <w:tab/>
      </w:r>
      <w:r w:rsidR="00860A6F" w:rsidRPr="00860A6F">
        <w:rPr>
          <w:rFonts w:ascii="Arial" w:hAnsi="Arial" w:cs="Arial"/>
        </w:rPr>
        <w:t>Dorsett, David</w:t>
      </w:r>
      <w:r w:rsidRPr="00532CD8">
        <w:rPr>
          <w:rFonts w:ascii="Arial" w:hAnsi="Arial" w:cs="Arial"/>
        </w:rPr>
        <w:t>;</w:t>
      </w:r>
      <w:r w:rsidR="00860A6F">
        <w:rPr>
          <w:rFonts w:ascii="Arial" w:hAnsi="Arial" w:cs="Arial"/>
        </w:rPr>
        <w:t xml:space="preserve"> </w:t>
      </w:r>
      <w:r w:rsidR="00CF5B2C">
        <w:rPr>
          <w:rFonts w:ascii="Arial" w:hAnsi="Arial" w:cs="Arial"/>
        </w:rPr>
        <w:t xml:space="preserve">Smith, </w:t>
      </w:r>
      <w:proofErr w:type="gramStart"/>
      <w:r w:rsidR="00CF5B2C">
        <w:rPr>
          <w:rFonts w:ascii="Arial" w:hAnsi="Arial" w:cs="Arial"/>
        </w:rPr>
        <w:t>Brian</w:t>
      </w:r>
      <w:r w:rsidR="00860A6F">
        <w:rPr>
          <w:rFonts w:ascii="Arial" w:hAnsi="Arial" w:cs="Arial"/>
        </w:rPr>
        <w:t>;</w:t>
      </w:r>
      <w:proofErr w:type="gramEnd"/>
    </w:p>
    <w:p w14:paraId="0DF69132" w14:textId="024A2B2F" w:rsidR="00532CD8" w:rsidRPr="00532CD8" w:rsidRDefault="00532CD8" w:rsidP="00532CD8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532CD8">
        <w:rPr>
          <w:rFonts w:ascii="Arial" w:hAnsi="Arial" w:cs="Arial"/>
        </w:rPr>
        <w:t>District 5 -</w:t>
      </w:r>
      <w:r w:rsidRPr="00532CD8">
        <w:rPr>
          <w:rFonts w:ascii="Arial" w:hAnsi="Arial" w:cs="Arial"/>
        </w:rPr>
        <w:tab/>
      </w:r>
      <w:proofErr w:type="spellStart"/>
      <w:r w:rsidR="00860A6F" w:rsidRPr="00860A6F">
        <w:rPr>
          <w:rFonts w:ascii="Arial" w:hAnsi="Arial" w:cs="Arial"/>
        </w:rPr>
        <w:t>Finarty</w:t>
      </w:r>
      <w:proofErr w:type="spellEnd"/>
      <w:r w:rsidR="00860A6F" w:rsidRPr="00860A6F">
        <w:rPr>
          <w:rFonts w:ascii="Arial" w:hAnsi="Arial" w:cs="Arial"/>
        </w:rPr>
        <w:t>, Liz</w:t>
      </w:r>
      <w:r w:rsidRPr="00532CD8">
        <w:rPr>
          <w:rFonts w:ascii="Arial" w:hAnsi="Arial" w:cs="Arial"/>
        </w:rPr>
        <w:t>;</w:t>
      </w:r>
      <w:r w:rsidR="00860A6F">
        <w:rPr>
          <w:rFonts w:ascii="Arial" w:hAnsi="Arial" w:cs="Arial"/>
        </w:rPr>
        <w:t xml:space="preserve"> </w:t>
      </w:r>
      <w:r w:rsidR="0091092B" w:rsidRPr="0091092B">
        <w:rPr>
          <w:rFonts w:ascii="Arial" w:hAnsi="Arial" w:cs="Arial"/>
        </w:rPr>
        <w:t xml:space="preserve">VanBuskirk, </w:t>
      </w:r>
      <w:proofErr w:type="gramStart"/>
      <w:r w:rsidR="0091092B" w:rsidRPr="0091092B">
        <w:rPr>
          <w:rFonts w:ascii="Arial" w:hAnsi="Arial" w:cs="Arial"/>
        </w:rPr>
        <w:t>Christy</w:t>
      </w:r>
      <w:r w:rsidR="00860A6F">
        <w:rPr>
          <w:rFonts w:ascii="Arial" w:hAnsi="Arial" w:cs="Arial"/>
        </w:rPr>
        <w:t>;</w:t>
      </w:r>
      <w:proofErr w:type="gramEnd"/>
    </w:p>
    <w:p w14:paraId="0DF69133" w14:textId="052E95CB" w:rsidR="000A2FD5" w:rsidRDefault="00532CD8" w:rsidP="00532CD8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  <w:r w:rsidRPr="00532CD8">
        <w:rPr>
          <w:rFonts w:ascii="Arial" w:hAnsi="Arial" w:cs="Arial"/>
        </w:rPr>
        <w:t>District 6 -</w:t>
      </w:r>
      <w:r w:rsidRPr="00532CD8">
        <w:rPr>
          <w:rFonts w:ascii="Arial" w:hAnsi="Arial" w:cs="Arial"/>
        </w:rPr>
        <w:tab/>
      </w:r>
      <w:r w:rsidR="0091092B" w:rsidRPr="0091092B">
        <w:rPr>
          <w:rFonts w:ascii="Arial" w:hAnsi="Arial" w:cs="Arial"/>
        </w:rPr>
        <w:t>Lamping, John</w:t>
      </w:r>
      <w:r w:rsidR="00860A6F" w:rsidRPr="00860A6F">
        <w:rPr>
          <w:rFonts w:ascii="Arial" w:hAnsi="Arial" w:cs="Arial"/>
        </w:rPr>
        <w:t xml:space="preserve">; </w:t>
      </w:r>
      <w:r w:rsidR="00CF5B2C">
        <w:rPr>
          <w:rFonts w:ascii="Arial" w:hAnsi="Arial" w:cs="Arial"/>
        </w:rPr>
        <w:t>Simonson, Adrian</w:t>
      </w:r>
      <w:r w:rsidR="00860A6F" w:rsidRPr="00860A6F">
        <w:rPr>
          <w:rFonts w:ascii="Arial" w:hAnsi="Arial" w:cs="Arial"/>
        </w:rPr>
        <w:t xml:space="preserve">; </w:t>
      </w:r>
      <w:proofErr w:type="spellStart"/>
      <w:r w:rsidR="00860A6F" w:rsidRPr="00860A6F">
        <w:rPr>
          <w:rFonts w:ascii="Arial" w:hAnsi="Arial" w:cs="Arial"/>
        </w:rPr>
        <w:t>Holak</w:t>
      </w:r>
      <w:proofErr w:type="spellEnd"/>
      <w:r w:rsidR="00860A6F" w:rsidRPr="00860A6F">
        <w:rPr>
          <w:rFonts w:ascii="Arial" w:hAnsi="Arial" w:cs="Arial"/>
        </w:rPr>
        <w:t xml:space="preserve">, </w:t>
      </w:r>
      <w:proofErr w:type="gramStart"/>
      <w:r w:rsidR="00860A6F" w:rsidRPr="00860A6F">
        <w:rPr>
          <w:rFonts w:ascii="Arial" w:hAnsi="Arial" w:cs="Arial"/>
        </w:rPr>
        <w:t>Hugh</w:t>
      </w:r>
      <w:r w:rsidRPr="00532CD8">
        <w:rPr>
          <w:rFonts w:ascii="Arial" w:hAnsi="Arial" w:cs="Arial"/>
        </w:rPr>
        <w:t>;</w:t>
      </w:r>
      <w:proofErr w:type="gramEnd"/>
    </w:p>
    <w:bookmarkEnd w:id="4"/>
    <w:p w14:paraId="76923C38" w14:textId="5C5D6044" w:rsidR="000A2FD5" w:rsidRDefault="000A2FD5">
      <w:pPr>
        <w:rPr>
          <w:rFonts w:ascii="Arial" w:hAnsi="Arial" w:cs="Arial"/>
        </w:rPr>
      </w:pPr>
    </w:p>
    <w:p w14:paraId="75D309A5" w14:textId="77777777" w:rsidR="00A45781" w:rsidRDefault="00A45781">
      <w:pPr>
        <w:rPr>
          <w:rFonts w:ascii="Arial" w:hAnsi="Arial" w:cs="Arial"/>
        </w:rPr>
      </w:pPr>
    </w:p>
    <w:p w14:paraId="16A3583F" w14:textId="77777777" w:rsidR="00A45781" w:rsidRDefault="00A45781">
      <w:pPr>
        <w:rPr>
          <w:rFonts w:ascii="Arial" w:hAnsi="Arial" w:cs="Arial"/>
        </w:rPr>
      </w:pPr>
    </w:p>
    <w:p w14:paraId="5062A909" w14:textId="77777777" w:rsidR="00A45781" w:rsidRDefault="00A45781">
      <w:pPr>
        <w:rPr>
          <w:rFonts w:ascii="Arial" w:hAnsi="Arial" w:cs="Arial"/>
        </w:rPr>
      </w:pPr>
    </w:p>
    <w:p w14:paraId="5374BA79" w14:textId="77777777" w:rsidR="00A45781" w:rsidRDefault="00A45781">
      <w:pPr>
        <w:rPr>
          <w:rFonts w:ascii="Arial" w:hAnsi="Arial" w:cs="Arial"/>
        </w:rPr>
      </w:pPr>
    </w:p>
    <w:p w14:paraId="4E3E98A7" w14:textId="77777777" w:rsidR="00A45781" w:rsidRDefault="00A45781">
      <w:pPr>
        <w:rPr>
          <w:rFonts w:ascii="Arial" w:hAnsi="Arial" w:cs="Arial"/>
        </w:rPr>
      </w:pPr>
    </w:p>
    <w:p w14:paraId="6D2E49D3" w14:textId="77777777" w:rsidR="00A45781" w:rsidRDefault="00A45781">
      <w:pPr>
        <w:rPr>
          <w:rFonts w:ascii="Arial" w:hAnsi="Arial" w:cs="Arial"/>
        </w:rPr>
      </w:pPr>
    </w:p>
    <w:p w14:paraId="72B1F43B" w14:textId="77777777" w:rsidR="00A45781" w:rsidRDefault="00A45781">
      <w:pPr>
        <w:rPr>
          <w:rFonts w:ascii="Arial" w:hAnsi="Arial" w:cs="Arial"/>
        </w:rPr>
      </w:pPr>
    </w:p>
    <w:p w14:paraId="119085B7" w14:textId="77777777" w:rsidR="002C2C52" w:rsidRDefault="002C2C52">
      <w:pPr>
        <w:rPr>
          <w:rFonts w:ascii="Arial" w:hAnsi="Arial" w:cs="Arial"/>
        </w:rPr>
      </w:pPr>
    </w:p>
    <w:p w14:paraId="2A3C5E51" w14:textId="77777777" w:rsidR="00A45781" w:rsidRDefault="00A45781">
      <w:pPr>
        <w:rPr>
          <w:rFonts w:ascii="Arial" w:hAnsi="Arial" w:cs="Arial"/>
        </w:rPr>
      </w:pPr>
    </w:p>
    <w:p w14:paraId="41C6E50C" w14:textId="77777777" w:rsidR="00A45781" w:rsidRDefault="00A45781">
      <w:pPr>
        <w:rPr>
          <w:rFonts w:ascii="Arial" w:hAnsi="Arial" w:cs="Arial"/>
        </w:rPr>
      </w:pPr>
    </w:p>
    <w:p w14:paraId="1BE56D34" w14:textId="77777777" w:rsidR="00A45781" w:rsidRDefault="00A45781">
      <w:pPr>
        <w:rPr>
          <w:rFonts w:ascii="Arial" w:hAnsi="Arial" w:cs="Arial"/>
        </w:rPr>
      </w:pPr>
    </w:p>
    <w:p w14:paraId="71AE3EAC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jc w:val="both"/>
        <w:rPr>
          <w:b/>
        </w:rPr>
      </w:pPr>
      <w:bookmarkStart w:id="6" w:name="_Hlk168485396"/>
      <w:bookmarkStart w:id="7" w:name="_Hlk168487598"/>
      <w:bookmarkStart w:id="8" w:name="_Hlk182303419"/>
      <w:r>
        <w:rPr>
          <w:b/>
        </w:rPr>
        <w:t>Contact r</w:t>
      </w:r>
      <w:r w:rsidRPr="00567092">
        <w:rPr>
          <w:b/>
        </w:rPr>
        <w:t>evision request:</w:t>
      </w:r>
    </w:p>
    <w:p w14:paraId="44A7486A" w14:textId="0173D158" w:rsidR="000A2FD5" w:rsidRPr="0091092B" w:rsidRDefault="000A2FD5" w:rsidP="00FA2C07">
      <w:pPr>
        <w:tabs>
          <w:tab w:val="left" w:pos="2160"/>
          <w:tab w:val="left" w:pos="5040"/>
          <w:tab w:val="left" w:pos="7920"/>
        </w:tabs>
        <w:ind w:left="432"/>
        <w:jc w:val="both"/>
      </w:pPr>
      <w:r w:rsidRPr="00567092">
        <w:rPr>
          <w:bCs/>
        </w:rPr>
        <w:t xml:space="preserve">Email </w:t>
      </w:r>
      <w:hyperlink r:id="rId13" w:history="1">
        <w:r w:rsidR="00FA2C07" w:rsidRPr="0091092B">
          <w:rPr>
            <w:rStyle w:val="Hyperlink"/>
            <w:bCs/>
          </w:rPr>
          <w:t>DOT-Shell-Support</w:t>
        </w:r>
      </w:hyperlink>
    </w:p>
    <w:p w14:paraId="6091F521" w14:textId="44AFFA03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91092B">
        <w:rPr>
          <w:bCs/>
        </w:rPr>
        <w:t>Subject: Cover Memo Shell Letter Contact revisio</w:t>
      </w:r>
      <w:r>
        <w:rPr>
          <w:bCs/>
        </w:rPr>
        <w:t>n request</w:t>
      </w:r>
    </w:p>
    <w:p w14:paraId="5A75DF09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jc w:val="both"/>
        <w:rPr>
          <w:bCs/>
          <w:vertAlign w:val="subscript"/>
        </w:rPr>
      </w:pPr>
      <w:r w:rsidRPr="00567092">
        <w:rPr>
          <w:bCs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bCs/>
          <w:sz w:val="18"/>
          <w:szCs w:val="18"/>
          <w:vertAlign w:val="subscript"/>
        </w:rPr>
        <w:t>Paste</w:t>
      </w:r>
      <w:proofErr w:type="gramEnd"/>
      <w:r w:rsidRPr="00567092">
        <w:rPr>
          <w:bCs/>
          <w:sz w:val="18"/>
          <w:szCs w:val="18"/>
          <w:vertAlign w:val="subscript"/>
        </w:rPr>
        <w:t xml:space="preserve"> into body of email</w:t>
      </w:r>
    </w:p>
    <w:p w14:paraId="76FA3342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567092">
        <w:rPr>
          <w:bCs/>
        </w:rPr>
        <w:t xml:space="preserve">Please change the Shell Letter Contact </w:t>
      </w:r>
      <w:r w:rsidRPr="00567092">
        <w:rPr>
          <w:bCs/>
          <w:i/>
          <w:iCs/>
          <w:u w:val="single"/>
        </w:rPr>
        <w:t>[Contacts name and email]</w:t>
      </w:r>
      <w:r w:rsidRPr="00567092">
        <w:rPr>
          <w:bCs/>
        </w:rPr>
        <w:t>.</w:t>
      </w:r>
    </w:p>
    <w:p w14:paraId="778D66C1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i/>
          <w:iCs/>
          <w:u w:val="single"/>
        </w:rPr>
      </w:pPr>
      <w:r w:rsidRPr="00567092">
        <w:rPr>
          <w:bCs/>
        </w:rPr>
        <w:t xml:space="preserve">They were in this position </w:t>
      </w:r>
      <w:r w:rsidRPr="00567092">
        <w:rPr>
          <w:bCs/>
          <w:i/>
          <w:iCs/>
          <w:u w:val="single"/>
        </w:rPr>
        <w:t>[Title ; position ; District ; Bureau].</w:t>
      </w:r>
    </w:p>
    <w:p w14:paraId="06ABFD04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567092">
        <w:rPr>
          <w:bCs/>
        </w:rPr>
        <w:t xml:space="preserve">They reported to </w:t>
      </w:r>
      <w:r w:rsidRPr="00567092">
        <w:rPr>
          <w:bCs/>
          <w:i/>
          <w:iCs/>
          <w:u w:val="single"/>
        </w:rPr>
        <w:t>[Contacts name and email].</w:t>
      </w:r>
    </w:p>
    <w:p w14:paraId="0F164285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567092">
        <w:rPr>
          <w:bCs/>
          <w:i/>
          <w:iCs/>
          <w:u w:val="single"/>
        </w:rPr>
        <w:t xml:space="preserve">[Contacts name and email] </w:t>
      </w:r>
      <w:r w:rsidRPr="00567092">
        <w:rPr>
          <w:bCs/>
        </w:rPr>
        <w:t xml:space="preserve">is the New </w:t>
      </w:r>
      <w:r w:rsidRPr="00567092">
        <w:rPr>
          <w:bCs/>
          <w:i/>
          <w:iCs/>
          <w:u w:val="single"/>
        </w:rPr>
        <w:t>[Title ; position ; District ; Bureau]</w:t>
      </w:r>
      <w:r w:rsidRPr="00567092">
        <w:rPr>
          <w:bCs/>
        </w:rPr>
        <w:t>.</w:t>
      </w:r>
    </w:p>
    <w:p w14:paraId="6402A767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567092">
        <w:rPr>
          <w:bCs/>
        </w:rPr>
        <w:t xml:space="preserve">This change </w:t>
      </w:r>
      <w:r w:rsidRPr="00033482">
        <w:rPr>
          <w:bCs/>
        </w:rPr>
        <w:t>needs</w:t>
      </w:r>
      <w:r w:rsidRPr="00567092">
        <w:rPr>
          <w:bCs/>
        </w:rPr>
        <w:t xml:space="preserve"> to be done on </w:t>
      </w:r>
      <w:r w:rsidRPr="00567092">
        <w:rPr>
          <w:bCs/>
          <w:i/>
          <w:iCs/>
          <w:u w:val="single"/>
        </w:rPr>
        <w:t>[ALL Shell Letters; Indicate Shell Letter(s) if different then email subject].</w:t>
      </w:r>
    </w:p>
    <w:p w14:paraId="54DD185F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567092">
        <w:rPr>
          <w:bCs/>
        </w:rPr>
        <w:t xml:space="preserve">                       </w:t>
      </w:r>
    </w:p>
    <w:p w14:paraId="40FCDB50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567092">
        <w:rPr>
          <w:bCs/>
        </w:rPr>
        <w:t>Thank you</w:t>
      </w:r>
    </w:p>
    <w:p w14:paraId="3F766DFE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720"/>
        <w:jc w:val="both"/>
        <w:rPr>
          <w:bCs/>
          <w:sz w:val="18"/>
          <w:szCs w:val="18"/>
        </w:rPr>
      </w:pPr>
      <w:r w:rsidRPr="00567092">
        <w:rPr>
          <w:bCs/>
          <w:sz w:val="18"/>
          <w:szCs w:val="18"/>
        </w:rPr>
        <w:t xml:space="preserve">                       </w:t>
      </w:r>
    </w:p>
    <w:p w14:paraId="3D6692A0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jc w:val="both"/>
        <w:rPr>
          <w:b/>
        </w:rPr>
      </w:pPr>
      <w:r>
        <w:rPr>
          <w:b/>
        </w:rPr>
        <w:t>R</w:t>
      </w:r>
      <w:r w:rsidRPr="00567092">
        <w:rPr>
          <w:b/>
        </w:rPr>
        <w:t>evision request:</w:t>
      </w:r>
    </w:p>
    <w:p w14:paraId="2313C670" w14:textId="5E87C1B1" w:rsidR="000A2FD5" w:rsidRPr="00FA2C07" w:rsidRDefault="000A2FD5" w:rsidP="00FA2C07">
      <w:pPr>
        <w:tabs>
          <w:tab w:val="left" w:pos="2160"/>
          <w:tab w:val="left" w:pos="5040"/>
          <w:tab w:val="left" w:pos="7920"/>
        </w:tabs>
        <w:ind w:left="432"/>
        <w:jc w:val="both"/>
        <w:rPr>
          <w:color w:val="0000FF" w:themeColor="hyperlink"/>
          <w:u w:val="single"/>
        </w:rPr>
      </w:pPr>
      <w:r w:rsidRPr="00567092">
        <w:rPr>
          <w:bCs/>
        </w:rPr>
        <w:t xml:space="preserve">Email </w:t>
      </w:r>
      <w:hyperlink r:id="rId14" w:history="1">
        <w:r w:rsidR="00FA2C07">
          <w:rPr>
            <w:rStyle w:val="Hyperlink"/>
            <w:bCs/>
          </w:rPr>
          <w:t>DOT-Shell-Support</w:t>
        </w:r>
      </w:hyperlink>
    </w:p>
    <w:p w14:paraId="48B08703" w14:textId="5296A4E7" w:rsidR="000A2FD5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>
        <w:rPr>
          <w:bCs/>
        </w:rPr>
        <w:t>Subject: Cover Memo Shell Letter revision request</w:t>
      </w:r>
    </w:p>
    <w:p w14:paraId="37384D24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jc w:val="both"/>
        <w:rPr>
          <w:bCs/>
          <w:vertAlign w:val="subscript"/>
        </w:rPr>
      </w:pPr>
      <w:r w:rsidRPr="00567092">
        <w:rPr>
          <w:bCs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bCs/>
          <w:sz w:val="18"/>
          <w:szCs w:val="18"/>
          <w:vertAlign w:val="subscript"/>
        </w:rPr>
        <w:t>Paste</w:t>
      </w:r>
      <w:proofErr w:type="gramEnd"/>
      <w:r w:rsidRPr="00567092">
        <w:rPr>
          <w:bCs/>
          <w:sz w:val="18"/>
          <w:szCs w:val="18"/>
          <w:vertAlign w:val="subscript"/>
        </w:rPr>
        <w:t xml:space="preserve"> into body of email</w:t>
      </w:r>
    </w:p>
    <w:p w14:paraId="05F429C2" w14:textId="77777777" w:rsidR="000A2FD5" w:rsidRPr="0003348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033482">
        <w:rPr>
          <w:bCs/>
        </w:rPr>
        <w:t>Please find the attached Markup with the requested change.</w:t>
      </w:r>
      <w:r>
        <w:rPr>
          <w:bCs/>
        </w:rPr>
        <w:t xml:space="preserve"> </w:t>
      </w:r>
      <w:r w:rsidRPr="00ED683E">
        <w:rPr>
          <w:bCs/>
          <w:vertAlign w:val="subscript"/>
        </w:rPr>
        <w:t>[Screen image of change, or marked up document]</w:t>
      </w:r>
    </w:p>
    <w:p w14:paraId="02F2BC7D" w14:textId="77777777" w:rsidR="000A2FD5" w:rsidRPr="00567092" w:rsidRDefault="000A2FD5" w:rsidP="000A2FD5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 w:rsidRPr="00567092">
        <w:rPr>
          <w:bCs/>
        </w:rPr>
        <w:t xml:space="preserve">This change </w:t>
      </w:r>
      <w:r w:rsidRPr="00033482">
        <w:rPr>
          <w:bCs/>
        </w:rPr>
        <w:t>needs</w:t>
      </w:r>
      <w:r w:rsidRPr="00567092">
        <w:rPr>
          <w:bCs/>
        </w:rPr>
        <w:t xml:space="preserve"> to be done on </w:t>
      </w:r>
      <w:r w:rsidRPr="00567092">
        <w:rPr>
          <w:bCs/>
          <w:i/>
          <w:iCs/>
          <w:u w:val="single"/>
        </w:rPr>
        <w:t>[ALL Shell Letters; Indicate Shell Letter(s) if different then email subject].</w:t>
      </w:r>
    </w:p>
    <w:p w14:paraId="3535C60D" w14:textId="77777777" w:rsidR="000A2FD5" w:rsidRDefault="000A2FD5" w:rsidP="000A2FD5">
      <w:pPr>
        <w:ind w:left="432"/>
        <w:rPr>
          <w:rFonts w:ascii="Arial" w:hAnsi="Arial" w:cs="Arial"/>
          <w:color w:val="008000"/>
        </w:rPr>
      </w:pPr>
    </w:p>
    <w:p w14:paraId="6AFBB4DE" w14:textId="77777777" w:rsidR="000A2FD5" w:rsidRDefault="000A2FD5" w:rsidP="000A2FD5">
      <w:pPr>
        <w:ind w:left="432"/>
        <w:rPr>
          <w:rFonts w:ascii="Arial" w:hAnsi="Arial" w:cs="Arial"/>
          <w:color w:val="008000"/>
        </w:rPr>
      </w:pPr>
      <w:r w:rsidRPr="00567092">
        <w:rPr>
          <w:bCs/>
        </w:rPr>
        <w:t>Thank you</w:t>
      </w:r>
      <w:bookmarkEnd w:id="6"/>
      <w:bookmarkEnd w:id="7"/>
    </w:p>
    <w:bookmarkEnd w:id="8"/>
    <w:p w14:paraId="629EA157" w14:textId="77777777" w:rsidR="00532CD8" w:rsidRPr="00532CD8" w:rsidRDefault="00532CD8" w:rsidP="00532CD8">
      <w:pPr>
        <w:tabs>
          <w:tab w:val="left" w:pos="1170"/>
          <w:tab w:val="left" w:pos="5040"/>
          <w:tab w:val="left" w:pos="7920"/>
        </w:tabs>
        <w:jc w:val="both"/>
        <w:rPr>
          <w:rFonts w:ascii="Arial" w:hAnsi="Arial" w:cs="Arial"/>
        </w:rPr>
      </w:pPr>
    </w:p>
    <w:p w14:paraId="0DF69134" w14:textId="77777777" w:rsidR="00532CD8" w:rsidRPr="00C263D4" w:rsidRDefault="00532CD8" w:rsidP="00C263D4">
      <w:pPr>
        <w:tabs>
          <w:tab w:val="left" w:pos="2160"/>
          <w:tab w:val="left" w:pos="5040"/>
          <w:tab w:val="left" w:pos="7920"/>
        </w:tabs>
        <w:jc w:val="both"/>
        <w:rPr>
          <w:rFonts w:ascii="Arial" w:hAnsi="Arial" w:cs="Arial"/>
        </w:rPr>
      </w:pPr>
    </w:p>
    <w:sectPr w:rsidR="00532CD8" w:rsidRPr="00C263D4">
      <w:headerReference w:type="even" r:id="rId15"/>
      <w:footerReference w:type="even" r:id="rId16"/>
      <w:pgSz w:w="12240" w:h="15840" w:code="1"/>
      <w:pgMar w:top="1152" w:right="1440" w:bottom="864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pland, Anthony" w:date="2025-01-06T07:51:00Z" w:initials="TA">
    <w:p w14:paraId="3FB2A42E" w14:textId="5C89A023" w:rsidR="00590660" w:rsidRDefault="00590660" w:rsidP="00590660">
      <w:pPr>
        <w:pStyle w:val="CommentText"/>
      </w:pPr>
      <w:r>
        <w:rPr>
          <w:rStyle w:val="CommentReference"/>
        </w:rPr>
        <w:annotationRef/>
      </w:r>
      <w:r>
        <w:t>Retired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B2A4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2609F9" w16cex:dateUtc="2025-01-06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B2A42E" w16cid:durableId="2B2609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0F31" w14:textId="77777777" w:rsidR="00D26665" w:rsidRDefault="00D26665">
      <w:r>
        <w:separator/>
      </w:r>
    </w:p>
  </w:endnote>
  <w:endnote w:type="continuationSeparator" w:id="0">
    <w:p w14:paraId="28C6A547" w14:textId="77777777" w:rsidR="00D26665" w:rsidRDefault="00D2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913A" w14:textId="77777777" w:rsidR="00A131B5" w:rsidRDefault="007A6513">
    <w:pPr>
      <w:pStyle w:val="Footer"/>
      <w:tabs>
        <w:tab w:val="clear" w:pos="4320"/>
        <w:tab w:val="clear" w:pos="8640"/>
        <w:tab w:val="right" w:pos="8280"/>
      </w:tabs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F6913F" wp14:editId="0DF69140">
              <wp:simplePos x="0" y="0"/>
              <wp:positionH relativeFrom="column">
                <wp:posOffset>0</wp:posOffset>
              </wp:positionH>
              <wp:positionV relativeFrom="paragraph">
                <wp:posOffset>-66040</wp:posOffset>
              </wp:positionV>
              <wp:extent cx="57150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825B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2pt" to="450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" o:allowincell="f" strokeweight="1pt"/>
          </w:pict>
        </mc:Fallback>
      </mc:AlternateContent>
    </w:r>
    <w:r w:rsidR="00A131B5">
      <w:rPr>
        <w:rFonts w:ascii="Arial" w:hAnsi="Arial"/>
        <w:snapToGrid w:val="0"/>
        <w:sz w:val="16"/>
      </w:rPr>
      <w:t xml:space="preserve">Page </w:t>
    </w:r>
    <w:r w:rsidR="00A131B5">
      <w:rPr>
        <w:rFonts w:ascii="Arial" w:hAnsi="Arial"/>
        <w:snapToGrid w:val="0"/>
        <w:sz w:val="16"/>
      </w:rPr>
      <w:fldChar w:fldCharType="begin"/>
    </w:r>
    <w:r w:rsidR="00A131B5">
      <w:rPr>
        <w:rFonts w:ascii="Arial" w:hAnsi="Arial"/>
        <w:snapToGrid w:val="0"/>
        <w:sz w:val="16"/>
      </w:rPr>
      <w:instrText xml:space="preserve"> PAGE </w:instrText>
    </w:r>
    <w:r w:rsidR="00A131B5">
      <w:rPr>
        <w:rFonts w:ascii="Arial" w:hAnsi="Arial"/>
        <w:snapToGrid w:val="0"/>
        <w:sz w:val="16"/>
      </w:rPr>
      <w:fldChar w:fldCharType="separate"/>
    </w:r>
    <w:r w:rsidR="00A131B5">
      <w:rPr>
        <w:rFonts w:ascii="Arial" w:hAnsi="Arial"/>
        <w:noProof/>
        <w:snapToGrid w:val="0"/>
        <w:sz w:val="16"/>
      </w:rPr>
      <w:t>2</w:t>
    </w:r>
    <w:r w:rsidR="00A131B5">
      <w:rPr>
        <w:rFonts w:ascii="Arial" w:hAnsi="Arial"/>
        <w:snapToGrid w:val="0"/>
        <w:sz w:val="16"/>
      </w:rPr>
      <w:fldChar w:fldCharType="end"/>
    </w:r>
    <w:r w:rsidR="00A131B5">
      <w:rPr>
        <w:rFonts w:ascii="Arial" w:hAnsi="Arial"/>
        <w:snapToGrid w:val="0"/>
        <w:sz w:val="16"/>
      </w:rPr>
      <w:t xml:space="preserve"> of </w:t>
    </w:r>
    <w:r w:rsidR="00A131B5">
      <w:rPr>
        <w:rStyle w:val="PageNumber"/>
      </w:rPr>
      <w:fldChar w:fldCharType="begin"/>
    </w:r>
    <w:r w:rsidR="00A131B5">
      <w:rPr>
        <w:rStyle w:val="PageNumber"/>
      </w:rPr>
      <w:instrText xml:space="preserve"> NUMPAGES </w:instrText>
    </w:r>
    <w:r w:rsidR="00A131B5">
      <w:rPr>
        <w:rStyle w:val="PageNumber"/>
      </w:rPr>
      <w:fldChar w:fldCharType="separate"/>
    </w:r>
    <w:r w:rsidR="00782067">
      <w:rPr>
        <w:rStyle w:val="PageNumber"/>
        <w:noProof/>
      </w:rPr>
      <w:t>1</w:t>
    </w:r>
    <w:r w:rsidR="00A131B5">
      <w:rPr>
        <w:rStyle w:val="PageNumber"/>
      </w:rPr>
      <w:fldChar w:fldCharType="end"/>
    </w:r>
    <w:r w:rsidR="00A131B5">
      <w:rPr>
        <w:rFonts w:ascii="Arial" w:hAnsi="Arial"/>
        <w:snapToGrid w:val="0"/>
        <w:sz w:val="16"/>
      </w:rPr>
      <w:tab/>
      <w:t>Page Revised: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8909" w14:textId="77777777" w:rsidR="00D26665" w:rsidRDefault="00D26665">
      <w:r>
        <w:separator/>
      </w:r>
    </w:p>
  </w:footnote>
  <w:footnote w:type="continuationSeparator" w:id="0">
    <w:p w14:paraId="7F3195FC" w14:textId="77777777" w:rsidR="00D26665" w:rsidRDefault="00D2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9139" w14:textId="77777777" w:rsidR="00A131B5" w:rsidRDefault="007A6513">
    <w:pPr>
      <w:pStyle w:val="Header"/>
      <w:tabs>
        <w:tab w:val="clear" w:pos="8640"/>
        <w:tab w:val="right" w:pos="9000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DF6913B" wp14:editId="0DF6913C">
              <wp:simplePos x="0" y="0"/>
              <wp:positionH relativeFrom="column">
                <wp:posOffset>2103120</wp:posOffset>
              </wp:positionH>
              <wp:positionV relativeFrom="paragraph">
                <wp:posOffset>-217170</wp:posOffset>
              </wp:positionV>
              <wp:extent cx="1662430" cy="47625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69141" w14:textId="77777777" w:rsidR="00A131B5" w:rsidRDefault="00A131B5">
                          <w:pPr>
                            <w:pStyle w:val="Heading7"/>
                          </w:pPr>
                          <w:r>
                            <w:t>Draft</w:t>
                          </w:r>
                        </w:p>
                      </w:txbxContent>
                    </wps:txbx>
                    <wps:bodyPr rot="0" vert="horz" wrap="square" lIns="9144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691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65.6pt;margin-top:-17.1pt;width:130.9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" o:allowincell="f" filled="f" fillcolor="yellow" stroked="f">
              <v:textbox inset=",0,0,0">
                <w:txbxContent>
                  <w:p w14:paraId="0DF69141" w14:textId="77777777" w:rsidR="00A131B5" w:rsidRDefault="00A131B5">
                    <w:pPr>
                      <w:pStyle w:val="Heading7"/>
                    </w:pPr>
                    <w:r>
                      <w:t>Draft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DF6913D" wp14:editId="0DF6913E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57150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09E4F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450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" o:allowincell="f" strokeweight="1pt"/>
          </w:pict>
        </mc:Fallback>
      </mc:AlternateContent>
    </w:r>
    <w:r w:rsidR="00A131B5">
      <w:rPr>
        <w:rFonts w:ascii="Arial" w:hAnsi="Arial"/>
        <w:sz w:val="16"/>
      </w:rPr>
      <w:t>Chapter 1</w:t>
    </w:r>
    <w:r w:rsidR="00A131B5">
      <w:rPr>
        <w:rFonts w:ascii="Arial" w:hAnsi="Arial"/>
        <w:sz w:val="16"/>
      </w:rPr>
      <w:sym w:font="Symbol" w:char="F0BE"/>
    </w:r>
    <w:r w:rsidR="00A131B5">
      <w:rPr>
        <w:rFonts w:ascii="Arial" w:hAnsi="Arial"/>
        <w:sz w:val="16"/>
      </w:rPr>
      <w:t>General Information</w:t>
    </w:r>
    <w:r w:rsidR="00A131B5">
      <w:rPr>
        <w:rFonts w:ascii="Arial" w:hAnsi="Arial"/>
        <w:sz w:val="16"/>
      </w:rPr>
      <w:tab/>
    </w:r>
    <w:r w:rsidR="00A131B5">
      <w:rPr>
        <w:rFonts w:ascii="Arial" w:hAnsi="Arial"/>
        <w:sz w:val="16"/>
      </w:rPr>
      <w:tab/>
      <w:t>English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pland, Anthony">
    <w15:presenceInfo w15:providerId="AD" w15:userId="S::Anthony.Apland@iowadot.us::bd2963ab-7cc2-4298-84e9-9821e7f4f0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067"/>
    <w:rsid w:val="00000164"/>
    <w:rsid w:val="00041646"/>
    <w:rsid w:val="00057C28"/>
    <w:rsid w:val="0009557D"/>
    <w:rsid w:val="000A2FD5"/>
    <w:rsid w:val="000C5A4A"/>
    <w:rsid w:val="001048AA"/>
    <w:rsid w:val="001825A7"/>
    <w:rsid w:val="001F774F"/>
    <w:rsid w:val="0028489D"/>
    <w:rsid w:val="002C2C52"/>
    <w:rsid w:val="0040726F"/>
    <w:rsid w:val="00462B35"/>
    <w:rsid w:val="00532CD8"/>
    <w:rsid w:val="00590660"/>
    <w:rsid w:val="005A6B48"/>
    <w:rsid w:val="00653BD8"/>
    <w:rsid w:val="006F2031"/>
    <w:rsid w:val="00735BAC"/>
    <w:rsid w:val="00737C10"/>
    <w:rsid w:val="007524D1"/>
    <w:rsid w:val="00782067"/>
    <w:rsid w:val="007A207D"/>
    <w:rsid w:val="007A6513"/>
    <w:rsid w:val="00812BC5"/>
    <w:rsid w:val="0081366B"/>
    <w:rsid w:val="00841CE2"/>
    <w:rsid w:val="0085709E"/>
    <w:rsid w:val="00860A6F"/>
    <w:rsid w:val="0086749B"/>
    <w:rsid w:val="0088189F"/>
    <w:rsid w:val="008E6CA8"/>
    <w:rsid w:val="008E7CE5"/>
    <w:rsid w:val="008F26D4"/>
    <w:rsid w:val="00900051"/>
    <w:rsid w:val="0091092B"/>
    <w:rsid w:val="00934394"/>
    <w:rsid w:val="009B0DF1"/>
    <w:rsid w:val="00A131B5"/>
    <w:rsid w:val="00A45781"/>
    <w:rsid w:val="00A86769"/>
    <w:rsid w:val="00AB4583"/>
    <w:rsid w:val="00B44EE4"/>
    <w:rsid w:val="00B91EF5"/>
    <w:rsid w:val="00BE3BD5"/>
    <w:rsid w:val="00C263D4"/>
    <w:rsid w:val="00CA2BE3"/>
    <w:rsid w:val="00CB59CF"/>
    <w:rsid w:val="00CF5B2C"/>
    <w:rsid w:val="00CF6F8E"/>
    <w:rsid w:val="00D26665"/>
    <w:rsid w:val="00D4336D"/>
    <w:rsid w:val="00DA4B49"/>
    <w:rsid w:val="00DD604A"/>
    <w:rsid w:val="00DE1414"/>
    <w:rsid w:val="00E65FAB"/>
    <w:rsid w:val="00ED655D"/>
    <w:rsid w:val="00EE5EB8"/>
    <w:rsid w:val="00F35C2B"/>
    <w:rsid w:val="00F9646A"/>
    <w:rsid w:val="00FA2C07"/>
    <w:rsid w:val="00FD66AE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DF69102"/>
  <w15:docId w15:val="{50F92BDF-5D1D-4EE7-A339-EEB09A2A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  <w:color w:val="FF0000"/>
      <w:sz w:val="6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CommentText">
    <w:name w:val="annotation text"/>
    <w:basedOn w:val="Normal"/>
    <w:link w:val="CommentTextChar"/>
    <w:unhideWhenUsed/>
    <w:rsid w:val="000A2FD5"/>
    <w:pPr>
      <w:widowControl w:val="0"/>
      <w:snapToGrid w:val="0"/>
    </w:pPr>
    <w:rPr>
      <w:rFonts w:ascii="Courier" w:hAnsi="Courier"/>
    </w:rPr>
  </w:style>
  <w:style w:type="character" w:customStyle="1" w:styleId="CommentTextChar">
    <w:name w:val="Comment Text Char"/>
    <w:basedOn w:val="DefaultParagraphFont"/>
    <w:link w:val="CommentText"/>
    <w:rsid w:val="000A2FD5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0A2F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BD5"/>
    <w:pPr>
      <w:widowControl/>
      <w:snapToGrid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BD5"/>
    <w:rPr>
      <w:rFonts w:ascii="Courier" w:hAnsi="Courier"/>
      <w:b/>
      <w:bCs/>
    </w:rPr>
  </w:style>
  <w:style w:type="character" w:styleId="Hyperlink">
    <w:name w:val="Hyperlink"/>
    <w:basedOn w:val="DefaultParagraphFont"/>
    <w:unhideWhenUsed/>
    <w:rsid w:val="00FA2C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BC5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91092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DOT-Shell-Support@iowadot.us?subject=Cover%20Memo%20Shell%20Letter%20Contact%20revision%20request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Timothy.marshall@dot.gov" TargetMode="External"/><Relationship Id="rId12" Type="http://schemas.openxmlformats.org/officeDocument/2006/relationships/hyperlink" Target="file:///\\ntdfs\(W)DataStor\Highway\Design\MethodsSection\ShellLetters\ShellLettersOnWeb\Timothy.marshall@dot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yperlink" Target="mailto:DOT-Shell-Support@iowadot.us?subject=Cover%20Memo%20Shell%20Letter%20revision%20reques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aifie\Documents\New%20Folder%20(2)\Cover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10F0-B819-4666-AE60-EE5282E5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CoverMemo.dot</Template>
  <TotalTime>324</TotalTime>
  <Pages>2</Pages>
  <Words>428</Words>
  <Characters>2394</Characters>
  <Application>Microsoft Office Word</Application>
  <DocSecurity>0</DocSecurity>
  <Lines>99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IA Department of Transportation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Maifield, Deanna</dc:creator>
  <cp:lastModifiedBy>Apland, Anthony</cp:lastModifiedBy>
  <cp:revision>37</cp:revision>
  <cp:lastPrinted>2001-04-11T10:10:00Z</cp:lastPrinted>
  <dcterms:created xsi:type="dcterms:W3CDTF">2013-01-23T18:12:00Z</dcterms:created>
  <dcterms:modified xsi:type="dcterms:W3CDTF">2025-02-03T21:15:00Z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